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D6" w:rsidRPr="00CF4131" w:rsidRDefault="008136D6">
      <w:pPr>
        <w:rPr>
          <w:b/>
          <w:sz w:val="24"/>
          <w:szCs w:val="24"/>
        </w:rPr>
      </w:pPr>
      <w:r w:rsidRPr="00CF4131">
        <w:rPr>
          <w:b/>
          <w:sz w:val="24"/>
          <w:szCs w:val="24"/>
        </w:rPr>
        <w:t>Digital Drugs Coalition</w:t>
      </w:r>
      <w:bookmarkStart w:id="0" w:name="_GoBack"/>
      <w:bookmarkEnd w:id="0"/>
      <w:r>
        <w:rPr>
          <w:b/>
          <w:sz w:val="24"/>
          <w:szCs w:val="24"/>
        </w:rPr>
        <w:t xml:space="preserve"> Presents:</w:t>
      </w:r>
    </w:p>
    <w:p w:rsidR="008136D6" w:rsidRDefault="008136D6" w:rsidP="00CF4131">
      <w:pPr>
        <w:jc w:val="center"/>
        <w:rPr>
          <w:b/>
          <w:sz w:val="24"/>
          <w:szCs w:val="24"/>
        </w:rPr>
      </w:pPr>
      <w:r w:rsidRPr="00CF4131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UT NOW</w:t>
      </w:r>
      <w:r w:rsidRPr="00CF4131">
        <w:rPr>
          <w:b/>
          <w:sz w:val="24"/>
          <w:szCs w:val="24"/>
        </w:rPr>
        <w:t>!</w:t>
      </w:r>
    </w:p>
    <w:p w:rsidR="008136D6" w:rsidRDefault="008136D6" w:rsidP="00CF4131">
      <w:pPr>
        <w:pStyle w:val="NoSpacing"/>
      </w:pPr>
      <w:r w:rsidRPr="00CF4131">
        <w:rPr>
          <w:b/>
        </w:rPr>
        <w:t>PsychoSomatic</w:t>
      </w:r>
      <w:r>
        <w:rPr>
          <w:b/>
        </w:rPr>
        <w:t xml:space="preserve"> - </w:t>
      </w:r>
      <w:r>
        <w:t>v/a by Tricossoma</w:t>
      </w:r>
    </w:p>
    <w:p w:rsidR="008136D6" w:rsidRDefault="008136D6" w:rsidP="00CF4131">
      <w:pPr>
        <w:pStyle w:val="NoSpacing"/>
      </w:pPr>
      <w:r>
        <w:t xml:space="preserve">DIGICD020 </w:t>
      </w:r>
    </w:p>
    <w:p w:rsidR="008136D6" w:rsidRDefault="008136D6" w:rsidP="00CF4131">
      <w:pPr>
        <w:pStyle w:val="NoSpacing"/>
      </w:pPr>
      <w:r w:rsidRPr="00CF4131">
        <w:t>PsychoSomatic</w:t>
      </w:r>
      <w:r>
        <w:t xml:space="preserve"> is Tricossoma’s new compilation </w:t>
      </w:r>
      <w:r w:rsidRPr="00CF4131">
        <w:t xml:space="preserve">featuring </w:t>
      </w:r>
      <w:r>
        <w:t xml:space="preserve"> </w:t>
      </w:r>
      <w:r w:rsidRPr="00CF4131">
        <w:t>11 previously unreleased hard hitting unrelenting mind boggling night psy smashers!</w:t>
      </w:r>
    </w:p>
    <w:p w:rsidR="008136D6" w:rsidRDefault="008136D6" w:rsidP="00CF4131">
      <w:pPr>
        <w:pStyle w:val="NoSpacing"/>
      </w:pPr>
      <w:hyperlink r:id="rId4" w:history="1">
        <w:r w:rsidRPr="009B5018">
          <w:rPr>
            <w:rStyle w:val="Hyperlink"/>
          </w:rPr>
          <w:t>www.geomagnetic.tv/news/digicd020</w:t>
        </w:r>
      </w:hyperlink>
    </w:p>
    <w:p w:rsidR="008136D6" w:rsidRDefault="008136D6" w:rsidP="00CF4131">
      <w:pPr>
        <w:pStyle w:val="NoSpacing"/>
      </w:pPr>
    </w:p>
    <w:p w:rsidR="008136D6" w:rsidRDefault="008136D6" w:rsidP="00CF4131">
      <w:pPr>
        <w:pStyle w:val="NoSpacing"/>
      </w:pPr>
      <w:r w:rsidRPr="00CF4131">
        <w:rPr>
          <w:b/>
        </w:rPr>
        <w:t>Meteor Burn</w:t>
      </w:r>
      <w:r>
        <w:rPr>
          <w:b/>
        </w:rPr>
        <w:t xml:space="preserve"> – </w:t>
      </w:r>
      <w:r w:rsidRPr="00CF4131">
        <w:t>Stratosphere</w:t>
      </w:r>
    </w:p>
    <w:p w:rsidR="008136D6" w:rsidRDefault="008136D6" w:rsidP="00CF4131">
      <w:pPr>
        <w:pStyle w:val="NoSpacing"/>
      </w:pPr>
      <w:r w:rsidRPr="00CF4131">
        <w:t>DIGICD019</w:t>
      </w:r>
    </w:p>
    <w:p w:rsidR="008136D6" w:rsidRDefault="008136D6" w:rsidP="00CF4131">
      <w:pPr>
        <w:pStyle w:val="NoSpacing"/>
      </w:pPr>
      <w:r w:rsidRPr="00CF4131">
        <w:t>Meteor</w:t>
      </w:r>
      <w:r>
        <w:t xml:space="preserve"> B</w:t>
      </w:r>
      <w:r w:rsidRPr="00CF4131">
        <w:t xml:space="preserve">urn, Portuguese duo, Sérgio aka Meteor &amp; Xano aka Burn who are burning a hole in the dance floor with their non stop mega masher bass lines and full throttle mentalities </w:t>
      </w:r>
      <w:hyperlink r:id="rId5" w:history="1">
        <w:r w:rsidRPr="009B5018">
          <w:rPr>
            <w:rStyle w:val="Hyperlink"/>
          </w:rPr>
          <w:t>www.geomagnetic.tv/news/digicd019</w:t>
        </w:r>
      </w:hyperlink>
    </w:p>
    <w:p w:rsidR="008136D6" w:rsidRDefault="008136D6" w:rsidP="00CF4131">
      <w:pPr>
        <w:pStyle w:val="NoSpacing"/>
      </w:pPr>
    </w:p>
    <w:p w:rsidR="008136D6" w:rsidRDefault="008136D6" w:rsidP="00CF4131">
      <w:pPr>
        <w:pStyle w:val="NoSpacing"/>
      </w:pPr>
      <w:r w:rsidRPr="00CF4131">
        <w:rPr>
          <w:b/>
        </w:rPr>
        <w:t>Pathogenesis</w:t>
      </w:r>
      <w:r>
        <w:rPr>
          <w:b/>
        </w:rPr>
        <w:t xml:space="preserve"> </w:t>
      </w:r>
      <w:r w:rsidRPr="00CF4131">
        <w:t>v/a</w:t>
      </w:r>
      <w:r>
        <w:t xml:space="preserve"> by Wizack Twizack </w:t>
      </w:r>
    </w:p>
    <w:p w:rsidR="008136D6" w:rsidRDefault="008136D6" w:rsidP="00CF4131">
      <w:pPr>
        <w:pStyle w:val="NoSpacing"/>
      </w:pPr>
      <w:r>
        <w:t>DIGICD018</w:t>
      </w:r>
    </w:p>
    <w:p w:rsidR="008136D6" w:rsidRDefault="008136D6" w:rsidP="00CF4131">
      <w:pPr>
        <w:pStyle w:val="NoSpacing"/>
      </w:pPr>
      <w:r w:rsidRPr="00CF4131">
        <w:t>13 gifted producers combine forces and sub-mental pseudo</w:t>
      </w:r>
      <w:r>
        <w:t>-</w:t>
      </w:r>
      <w:r w:rsidRPr="00CF4131">
        <w:t xml:space="preserve">pods to form a living creature out of their very dreams and collective unconsciously repressed emotions. </w:t>
      </w:r>
    </w:p>
    <w:p w:rsidR="008136D6" w:rsidRDefault="008136D6" w:rsidP="00CF4131">
      <w:pPr>
        <w:pStyle w:val="NoSpacing"/>
      </w:pPr>
      <w:hyperlink r:id="rId6" w:history="1">
        <w:r w:rsidRPr="00AF7194">
          <w:rPr>
            <w:rStyle w:val="Hyperlink"/>
          </w:rPr>
          <w:t>www.geomagnetic.tv/news/digicd018</w:t>
        </w:r>
      </w:hyperlink>
      <w:r w:rsidRPr="00CF4131">
        <w:rPr>
          <w:u w:val="single"/>
        </w:rPr>
        <w:t xml:space="preserve"> </w:t>
      </w:r>
    </w:p>
    <w:p w:rsidR="008136D6" w:rsidRDefault="008136D6" w:rsidP="00CF4131">
      <w:pPr>
        <w:pStyle w:val="NoSpacing"/>
        <w:jc w:val="center"/>
        <w:rPr>
          <w:b/>
          <w:sz w:val="24"/>
        </w:rPr>
      </w:pPr>
      <w:r w:rsidRPr="00CF4131">
        <w:rPr>
          <w:b/>
          <w:sz w:val="24"/>
        </w:rPr>
        <w:t>COMING SOON!</w:t>
      </w:r>
    </w:p>
    <w:p w:rsidR="008136D6" w:rsidRPr="00CF4131" w:rsidRDefault="008136D6" w:rsidP="00CF4131">
      <w:pPr>
        <w:pStyle w:val="NoSpacing"/>
        <w:jc w:val="center"/>
        <w:rPr>
          <w:b/>
          <w:sz w:val="24"/>
        </w:rPr>
      </w:pPr>
    </w:p>
    <w:p w:rsidR="008136D6" w:rsidRDefault="008136D6" w:rsidP="00CF4131">
      <w:pPr>
        <w:pStyle w:val="NoSpacing"/>
      </w:pPr>
      <w:r w:rsidRPr="00CF4131">
        <w:rPr>
          <w:b/>
        </w:rPr>
        <w:t>Lisbon Calling</w:t>
      </w:r>
      <w:r>
        <w:rPr>
          <w:b/>
        </w:rPr>
        <w:t xml:space="preserve"> </w:t>
      </w:r>
      <w:r w:rsidRPr="00CF4131">
        <w:t>v/a by Dj Juggler &amp; Digitalphase</w:t>
      </w:r>
    </w:p>
    <w:p w:rsidR="008136D6" w:rsidRDefault="008136D6" w:rsidP="00CF4131">
      <w:pPr>
        <w:pStyle w:val="NoSpacing"/>
      </w:pPr>
      <w:r w:rsidRPr="00CF4131">
        <w:t>DIGICD022</w:t>
      </w:r>
    </w:p>
    <w:p w:rsidR="008136D6" w:rsidRDefault="008136D6" w:rsidP="00CF4131">
      <w:pPr>
        <w:pStyle w:val="NoSpacing"/>
      </w:pPr>
      <w:r w:rsidRPr="00CF4131">
        <w:t xml:space="preserve">Uplifting morning style psytrance full on hits from the leading Portuguese producers who are making the most waves in the worldwide scene!     </w:t>
      </w:r>
    </w:p>
    <w:p w:rsidR="008136D6" w:rsidRDefault="008136D6" w:rsidP="00CF4131">
      <w:pPr>
        <w:pStyle w:val="NoSpacing"/>
        <w:rPr>
          <w:u w:val="single"/>
        </w:rPr>
      </w:pPr>
      <w:hyperlink r:id="rId7" w:history="1">
        <w:r w:rsidRPr="009B5018">
          <w:rPr>
            <w:rStyle w:val="Hyperlink"/>
          </w:rPr>
          <w:t>www.geomagnetic.tv/news/digicd022</w:t>
        </w:r>
      </w:hyperlink>
    </w:p>
    <w:p w:rsidR="008136D6" w:rsidRDefault="008136D6" w:rsidP="00CF4131">
      <w:pPr>
        <w:pStyle w:val="NoSpacing"/>
      </w:pPr>
    </w:p>
    <w:p w:rsidR="008136D6" w:rsidRDefault="008136D6" w:rsidP="00CF4131">
      <w:pPr>
        <w:pStyle w:val="NoSpacing"/>
      </w:pPr>
      <w:r w:rsidRPr="00CF4131">
        <w:t>Digital Drugs 6 -</w:t>
      </w:r>
      <w:r>
        <w:t xml:space="preserve"> </w:t>
      </w:r>
      <w:smartTag w:uri="urn:schemas-microsoft-com:office:smarttags" w:element="place">
        <w:smartTag w:uri="urn:schemas-microsoft-com:office:smarttags" w:element="City">
          <w:r w:rsidRPr="00CF4131">
            <w:rPr>
              <w:b/>
            </w:rPr>
            <w:t>Battle</w:t>
          </w:r>
        </w:smartTag>
      </w:smartTag>
      <w:r w:rsidRPr="00CF4131">
        <w:rPr>
          <w:b/>
        </w:rPr>
        <w:t xml:space="preserve"> Grid</w:t>
      </w:r>
      <w:r>
        <w:rPr>
          <w:b/>
        </w:rPr>
        <w:t xml:space="preserve"> - </w:t>
      </w:r>
      <w:r>
        <w:t>v/a by Doctor Spook</w:t>
      </w:r>
    </w:p>
    <w:p w:rsidR="008136D6" w:rsidRDefault="008136D6" w:rsidP="00CF4131">
      <w:pPr>
        <w:pStyle w:val="NoSpacing"/>
      </w:pPr>
      <w:r>
        <w:t>DIGICD023</w:t>
      </w:r>
    </w:p>
    <w:p w:rsidR="008136D6" w:rsidRDefault="008136D6" w:rsidP="00CF4131">
      <w:pPr>
        <w:pStyle w:val="NoSpacing"/>
      </w:pPr>
      <w:r w:rsidRPr="00CF4131">
        <w:t xml:space="preserve">Digital Drugs Coalition presents: Digital Drugs 6 featuring 11 previously unreleased hard hitting unrelenting mind boggling night psy smashers!      </w:t>
      </w:r>
    </w:p>
    <w:p w:rsidR="008136D6" w:rsidRDefault="008136D6" w:rsidP="00CF4131">
      <w:pPr>
        <w:pStyle w:val="NoSpacing"/>
        <w:rPr>
          <w:u w:val="single"/>
        </w:rPr>
      </w:pPr>
      <w:hyperlink r:id="rId8" w:history="1">
        <w:r w:rsidRPr="009B5018">
          <w:rPr>
            <w:rStyle w:val="Hyperlink"/>
          </w:rPr>
          <w:t>www.geomagnetic.tv/news/digicd023</w:t>
        </w:r>
      </w:hyperlink>
    </w:p>
    <w:p w:rsidR="008136D6" w:rsidRDefault="008136D6" w:rsidP="00CF4131">
      <w:pPr>
        <w:pStyle w:val="NoSpacing"/>
        <w:rPr>
          <w:u w:val="single"/>
        </w:rPr>
      </w:pPr>
    </w:p>
    <w:p w:rsidR="008136D6" w:rsidRDefault="008136D6" w:rsidP="00CF4131">
      <w:pPr>
        <w:pStyle w:val="NoSpacing"/>
      </w:pPr>
    </w:p>
    <w:sectPr w:rsidR="008136D6" w:rsidSect="00CA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131"/>
    <w:rsid w:val="00371B4F"/>
    <w:rsid w:val="008136D6"/>
    <w:rsid w:val="0086005F"/>
    <w:rsid w:val="008F1794"/>
    <w:rsid w:val="009B5018"/>
    <w:rsid w:val="00AF7194"/>
    <w:rsid w:val="00CA1145"/>
    <w:rsid w:val="00CF4131"/>
    <w:rsid w:val="00EE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14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4131"/>
  </w:style>
  <w:style w:type="character" w:styleId="Hyperlink">
    <w:name w:val="Hyperlink"/>
    <w:basedOn w:val="DefaultParagraphFont"/>
    <w:uiPriority w:val="99"/>
    <w:rsid w:val="009B501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eomagnetic.tv/news/digicd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geomagnetic.tv/news/digicd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omagnetic.tv/news/digicd018" TargetMode="External"/><Relationship Id="rId5" Type="http://schemas.openxmlformats.org/officeDocument/2006/relationships/hyperlink" Target="www.geomagnetic.tv/news/digicd019" TargetMode="External"/><Relationship Id="rId10" Type="http://schemas.openxmlformats.org/officeDocument/2006/relationships/theme" Target="theme/theme1.xml"/><Relationship Id="rId4" Type="http://schemas.openxmlformats.org/officeDocument/2006/relationships/hyperlink" Target="www.geomagnetic.tv/news/digicd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226</Words>
  <Characters>1293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shantifire</dc:creator>
  <cp:keywords/>
  <dc:description/>
  <cp:lastModifiedBy>spook</cp:lastModifiedBy>
  <cp:revision>3</cp:revision>
  <dcterms:created xsi:type="dcterms:W3CDTF">2010-07-26T20:09:00Z</dcterms:created>
  <dcterms:modified xsi:type="dcterms:W3CDTF">2010-07-26T23:59:00Z</dcterms:modified>
</cp:coreProperties>
</file>